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AF95" w14:textId="419D9A06" w:rsidR="00EB1259" w:rsidRPr="00EB1259" w:rsidRDefault="00EB1259" w:rsidP="00EB1259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EB1259">
        <w:rPr>
          <w:rFonts w:ascii="Trebuchet MS" w:hAnsi="Trebuchet MS"/>
          <w:b/>
          <w:bCs/>
          <w:sz w:val="32"/>
          <w:szCs w:val="32"/>
        </w:rPr>
        <w:t>CASUAL VACANCY APPLICATION FORM</w:t>
      </w:r>
    </w:p>
    <w:p w14:paraId="0C51F6B3" w14:textId="77777777" w:rsidR="00EB1259" w:rsidRPr="00EB1259" w:rsidRDefault="00EB1259" w:rsidP="00246426">
      <w:pPr>
        <w:rPr>
          <w:rFonts w:ascii="Trebuchet MS" w:hAnsi="Trebuchet MS"/>
          <w:sz w:val="32"/>
          <w:szCs w:val="32"/>
        </w:rPr>
      </w:pPr>
    </w:p>
    <w:p w14:paraId="6FFE0445" w14:textId="281D6FAD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Full Name:</w:t>
      </w:r>
    </w:p>
    <w:p w14:paraId="09EA19E8" w14:textId="74F087BC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A9428D0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732AE507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4BC76DAD" w14:textId="3B4F7AE8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Address</w:t>
      </w:r>
    </w:p>
    <w:p w14:paraId="45D18A14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3679861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17B91263" w14:textId="77777777" w:rsidR="00EB1259" w:rsidRPr="00B9184F" w:rsidRDefault="00EB1259" w:rsidP="00EB1259">
      <w:pPr>
        <w:rPr>
          <w:rFonts w:ascii="Trebuchet MS" w:hAnsi="Trebuchet MS"/>
          <w:sz w:val="16"/>
          <w:szCs w:val="16"/>
        </w:rPr>
      </w:pPr>
    </w:p>
    <w:p w14:paraId="53856879" w14:textId="689545BC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49"/>
        <w:rPr>
          <w:rFonts w:ascii="Trebuchet MS" w:hAnsi="Trebuchet MS"/>
        </w:rPr>
      </w:pPr>
      <w:r w:rsidRPr="00EB1259">
        <w:rPr>
          <w:rFonts w:ascii="Trebuchet MS" w:hAnsi="Trebuchet MS"/>
        </w:rPr>
        <w:t>Post code:</w:t>
      </w:r>
    </w:p>
    <w:p w14:paraId="41A13841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49"/>
        <w:rPr>
          <w:rFonts w:ascii="Trebuchet MS" w:hAnsi="Trebuchet MS"/>
        </w:rPr>
      </w:pPr>
    </w:p>
    <w:p w14:paraId="38A8359C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0A81DDD9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Email:</w:t>
      </w:r>
    </w:p>
    <w:p w14:paraId="340C8456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5D7CFBC4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0D5395AD" w14:textId="79C27C4D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Telephone no:</w:t>
      </w:r>
    </w:p>
    <w:p w14:paraId="0A1243DF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C8AB925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Mobile:</w:t>
      </w:r>
    </w:p>
    <w:p w14:paraId="34EE7D38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7C384260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394"/>
      </w:tblGrid>
      <w:tr w:rsidR="00EB1259" w:rsidRPr="00B3781E" w14:paraId="4C07B2B4" w14:textId="77777777" w:rsidTr="00B3781E">
        <w:tc>
          <w:tcPr>
            <w:tcW w:w="2660" w:type="dxa"/>
            <w:shd w:val="clear" w:color="auto" w:fill="auto"/>
          </w:tcPr>
          <w:p w14:paraId="7EDAC408" w14:textId="69B6825D" w:rsidR="00EB1259" w:rsidRPr="00B3781E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Why would you like to become a member of Pilning and Severn Beach Parish Council?</w:t>
            </w:r>
          </w:p>
          <w:p w14:paraId="5EDD03E7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  <w:p w14:paraId="794DE6E2" w14:textId="44F0A454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3C9F72E6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  <w:tr w:rsidR="00EB1259" w:rsidRPr="00B3781E" w14:paraId="0E65750E" w14:textId="77777777" w:rsidTr="00B3781E">
        <w:tc>
          <w:tcPr>
            <w:tcW w:w="2660" w:type="dxa"/>
            <w:shd w:val="clear" w:color="auto" w:fill="auto"/>
          </w:tcPr>
          <w:p w14:paraId="6ED2ABFA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What skills and experience could you bring to this role?</w:t>
            </w:r>
          </w:p>
          <w:p w14:paraId="516765E5" w14:textId="77777777" w:rsidR="00317B62" w:rsidRPr="00B3781E" w:rsidRDefault="00317B62" w:rsidP="00317B62">
            <w:pPr>
              <w:rPr>
                <w:rFonts w:ascii="Trebuchet MS" w:hAnsi="Trebuchet MS"/>
              </w:rPr>
            </w:pPr>
          </w:p>
          <w:p w14:paraId="1A00C629" w14:textId="77777777" w:rsidR="00317B62" w:rsidRPr="00B3781E" w:rsidRDefault="00317B62" w:rsidP="00317B62">
            <w:pPr>
              <w:rPr>
                <w:rFonts w:ascii="Trebuchet MS" w:hAnsi="Trebuchet MS"/>
              </w:rPr>
            </w:pPr>
          </w:p>
          <w:p w14:paraId="5E5F725D" w14:textId="5DA5FF8D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0EB344DC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  <w:tr w:rsidR="00EB1259" w:rsidRPr="00B3781E" w14:paraId="72E85330" w14:textId="77777777" w:rsidTr="00B3781E">
        <w:tc>
          <w:tcPr>
            <w:tcW w:w="2660" w:type="dxa"/>
            <w:shd w:val="clear" w:color="auto" w:fill="auto"/>
          </w:tcPr>
          <w:p w14:paraId="15B0AABC" w14:textId="6A533D29" w:rsidR="00317B62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Any further comments you would like to make to the Parish Council in support of your application</w:t>
            </w:r>
          </w:p>
          <w:p w14:paraId="165E33F3" w14:textId="77777777" w:rsidR="00B9184F" w:rsidRPr="00B3781E" w:rsidRDefault="00B9184F" w:rsidP="00246426">
            <w:pPr>
              <w:rPr>
                <w:rFonts w:ascii="Trebuchet MS" w:hAnsi="Trebuchet MS"/>
              </w:rPr>
            </w:pPr>
          </w:p>
          <w:p w14:paraId="65485859" w14:textId="1D141B1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23724C5D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</w:tbl>
    <w:p w14:paraId="2AC7B3DC" w14:textId="5FBCD564" w:rsidR="00EB1259" w:rsidRDefault="00EB1259" w:rsidP="00EB1259">
      <w:pPr>
        <w:jc w:val="both"/>
        <w:rPr>
          <w:rFonts w:ascii="Trebuchet MS" w:hAnsi="Trebuchet MS"/>
          <w:b/>
          <w:bCs/>
        </w:rPr>
      </w:pPr>
      <w:r w:rsidRPr="00EB1259">
        <w:rPr>
          <w:rFonts w:ascii="Trebuchet MS" w:hAnsi="Trebuchet MS"/>
          <w:b/>
          <w:bCs/>
        </w:rPr>
        <w:lastRenderedPageBreak/>
        <w:t xml:space="preserve">By submitting this </w:t>
      </w:r>
      <w:r w:rsidR="00B9184F" w:rsidRPr="00EB1259">
        <w:rPr>
          <w:rFonts w:ascii="Trebuchet MS" w:hAnsi="Trebuchet MS"/>
          <w:b/>
          <w:bCs/>
        </w:rPr>
        <w:t>form,</w:t>
      </w:r>
      <w:r w:rsidRPr="00EB1259">
        <w:rPr>
          <w:rFonts w:ascii="Trebuchet MS" w:hAnsi="Trebuchet MS"/>
          <w:b/>
          <w:bCs/>
        </w:rPr>
        <w:t xml:space="preserve"> you agree to be bound by the Council’s Code of Conduct, Standing Orders and Financial Regulations</w:t>
      </w:r>
      <w:r w:rsidR="0018226C">
        <w:rPr>
          <w:rFonts w:ascii="Trebuchet MS" w:hAnsi="Trebuchet MS"/>
          <w:b/>
          <w:bCs/>
        </w:rPr>
        <w:t>.</w:t>
      </w:r>
    </w:p>
    <w:p w14:paraId="53022E18" w14:textId="77777777" w:rsidR="0018226C" w:rsidRDefault="0018226C" w:rsidP="00EB1259">
      <w:pPr>
        <w:jc w:val="both"/>
        <w:rPr>
          <w:rFonts w:ascii="Trebuchet MS" w:hAnsi="Trebuchet MS"/>
          <w:b/>
          <w:bCs/>
        </w:rPr>
      </w:pPr>
    </w:p>
    <w:p w14:paraId="78D1F74D" w14:textId="22CDFA57" w:rsidR="00EB1259" w:rsidRPr="0018226C" w:rsidRDefault="0018226C" w:rsidP="00246426">
      <w:pPr>
        <w:rPr>
          <w:rFonts w:ascii="Trebuchet MS" w:hAnsi="Trebuchet MS"/>
          <w:b/>
          <w:bCs/>
        </w:rPr>
      </w:pPr>
      <w:r w:rsidRPr="0018226C">
        <w:rPr>
          <w:rFonts w:ascii="Trebuchet MS" w:hAnsi="Trebuchet MS"/>
          <w:b/>
          <w:bCs/>
        </w:rPr>
        <w:t>To qualify you must be able to answer yes to both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  <w:gridCol w:w="1303"/>
      </w:tblGrid>
      <w:tr w:rsidR="0018226C" w:rsidRPr="009C1C79" w14:paraId="6CFCE6CB" w14:textId="77777777" w:rsidTr="009C1C79">
        <w:tc>
          <w:tcPr>
            <w:tcW w:w="7905" w:type="dxa"/>
            <w:shd w:val="clear" w:color="auto" w:fill="auto"/>
          </w:tcPr>
          <w:p w14:paraId="4968DD89" w14:textId="139F69E3" w:rsidR="00872DC9" w:rsidRPr="009C1C79" w:rsidRDefault="0018226C" w:rsidP="00872DC9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a British citizen, a Commonwealth citizen</w:t>
            </w:r>
          </w:p>
          <w:p w14:paraId="5E1B41CC" w14:textId="0DD1328C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  <w:tc>
          <w:tcPr>
            <w:tcW w:w="1338" w:type="dxa"/>
            <w:shd w:val="clear" w:color="auto" w:fill="auto"/>
          </w:tcPr>
          <w:p w14:paraId="56B8074D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463DBFD6" w14:textId="77777777" w:rsidTr="009C1C79">
        <w:tc>
          <w:tcPr>
            <w:tcW w:w="7905" w:type="dxa"/>
            <w:shd w:val="clear" w:color="auto" w:fill="auto"/>
          </w:tcPr>
          <w:p w14:paraId="589514AD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18 or over?</w:t>
            </w:r>
          </w:p>
          <w:p w14:paraId="3D2EE113" w14:textId="1BAD0B3E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  <w:tc>
          <w:tcPr>
            <w:tcW w:w="1338" w:type="dxa"/>
            <w:shd w:val="clear" w:color="auto" w:fill="auto"/>
          </w:tcPr>
          <w:p w14:paraId="4A7D5BF6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</w:tbl>
    <w:p w14:paraId="0847BC5B" w14:textId="43119546" w:rsidR="0018226C" w:rsidRPr="00B9184F" w:rsidRDefault="0018226C" w:rsidP="00246426">
      <w:pPr>
        <w:rPr>
          <w:rFonts w:ascii="Trebuchet MS" w:hAnsi="Trebuchet MS"/>
          <w:sz w:val="16"/>
          <w:szCs w:val="16"/>
        </w:rPr>
      </w:pPr>
    </w:p>
    <w:p w14:paraId="3F95621B" w14:textId="7ADF7396" w:rsidR="0018226C" w:rsidRPr="0018226C" w:rsidRDefault="0018226C" w:rsidP="0018226C">
      <w:pPr>
        <w:rPr>
          <w:rFonts w:ascii="Trebuchet MS" w:hAnsi="Trebuchet MS"/>
          <w:b/>
          <w:bCs/>
        </w:rPr>
      </w:pPr>
      <w:r w:rsidRPr="0018226C">
        <w:rPr>
          <w:rFonts w:ascii="Trebuchet MS" w:hAnsi="Trebuchet MS"/>
          <w:b/>
          <w:bCs/>
        </w:rPr>
        <w:t>To qualify you must be able to answer yes to at least one of the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1305"/>
      </w:tblGrid>
      <w:tr w:rsidR="0018226C" w:rsidRPr="009C1C79" w14:paraId="3034D1D1" w14:textId="77777777" w:rsidTr="009C1C79">
        <w:tc>
          <w:tcPr>
            <w:tcW w:w="7905" w:type="dxa"/>
            <w:shd w:val="clear" w:color="auto" w:fill="auto"/>
          </w:tcPr>
          <w:p w14:paraId="10FAC2D0" w14:textId="331C9A6F" w:rsidR="0018226C" w:rsidRPr="009C1C79" w:rsidRDefault="0018226C" w:rsidP="00246426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on the electoral register for parish of Pilning and Severn Beach?</w:t>
            </w:r>
          </w:p>
        </w:tc>
        <w:tc>
          <w:tcPr>
            <w:tcW w:w="1338" w:type="dxa"/>
            <w:shd w:val="clear" w:color="auto" w:fill="auto"/>
          </w:tcPr>
          <w:p w14:paraId="7F10525E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271B8FEA" w14:textId="77777777" w:rsidTr="009C1C79">
        <w:tc>
          <w:tcPr>
            <w:tcW w:w="7905" w:type="dxa"/>
            <w:shd w:val="clear" w:color="auto" w:fill="auto"/>
          </w:tcPr>
          <w:p w14:paraId="75620787" w14:textId="618F5441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lived either in the parish of Pilning and Severn Beach, or within three miles of its boundary, for at least a year?</w:t>
            </w:r>
          </w:p>
        </w:tc>
        <w:tc>
          <w:tcPr>
            <w:tcW w:w="1338" w:type="dxa"/>
            <w:shd w:val="clear" w:color="auto" w:fill="auto"/>
          </w:tcPr>
          <w:p w14:paraId="4CC7C69F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20B4B5FB" w14:textId="77777777" w:rsidTr="009C1C79">
        <w:tc>
          <w:tcPr>
            <w:tcW w:w="7905" w:type="dxa"/>
            <w:shd w:val="clear" w:color="auto" w:fill="auto"/>
          </w:tcPr>
          <w:p w14:paraId="676CC8CA" w14:textId="77E74AD6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been the owner or tenant of land in the parish of Pilning and Severn Beach for at least a year?</w:t>
            </w:r>
          </w:p>
        </w:tc>
        <w:tc>
          <w:tcPr>
            <w:tcW w:w="1338" w:type="dxa"/>
            <w:shd w:val="clear" w:color="auto" w:fill="auto"/>
          </w:tcPr>
          <w:p w14:paraId="535FE3D8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7A4F4230" w14:textId="77777777" w:rsidTr="009C1C79">
        <w:tc>
          <w:tcPr>
            <w:tcW w:w="7905" w:type="dxa"/>
            <w:shd w:val="clear" w:color="auto" w:fill="auto"/>
          </w:tcPr>
          <w:p w14:paraId="4FB60FDC" w14:textId="5224F4B8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had your only or main place of work in the parish of Pilning and Severn Beach for at least a year?</w:t>
            </w:r>
          </w:p>
        </w:tc>
        <w:tc>
          <w:tcPr>
            <w:tcW w:w="1338" w:type="dxa"/>
            <w:shd w:val="clear" w:color="auto" w:fill="auto"/>
          </w:tcPr>
          <w:p w14:paraId="168B552C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</w:tbl>
    <w:p w14:paraId="07A7FC64" w14:textId="528A373C" w:rsidR="0018226C" w:rsidRPr="00B9184F" w:rsidRDefault="0018226C" w:rsidP="00246426">
      <w:pPr>
        <w:rPr>
          <w:rFonts w:ascii="Trebuchet MS" w:hAnsi="Trebuchet MS"/>
          <w:sz w:val="16"/>
          <w:szCs w:val="16"/>
        </w:rPr>
      </w:pPr>
    </w:p>
    <w:p w14:paraId="36B47D16" w14:textId="2342E4BB" w:rsidR="0018226C" w:rsidRDefault="0018226C" w:rsidP="0018226C">
      <w:pPr>
        <w:rPr>
          <w:rFonts w:ascii="Trebuchet MS" w:hAnsi="Trebuchet MS"/>
        </w:rPr>
      </w:pPr>
      <w:r w:rsidRPr="0018226C">
        <w:rPr>
          <w:rFonts w:ascii="Trebuchet MS" w:hAnsi="Trebuchet MS"/>
          <w:b/>
          <w:bCs/>
        </w:rPr>
        <w:t>You must be able to answer No to all the questions below to be eligible to serve as a councillor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3"/>
        <w:gridCol w:w="1304"/>
      </w:tblGrid>
      <w:tr w:rsidR="0018226C" w:rsidRPr="009C1C79" w14:paraId="25D27467" w14:textId="77777777" w:rsidTr="009C1C79">
        <w:tc>
          <w:tcPr>
            <w:tcW w:w="7905" w:type="dxa"/>
            <w:shd w:val="clear" w:color="auto" w:fill="auto"/>
          </w:tcPr>
          <w:p w14:paraId="4054818D" w14:textId="49B565EF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the subject of a bankruptcy restrictions order or interim order?</w:t>
            </w:r>
          </w:p>
        </w:tc>
        <w:tc>
          <w:tcPr>
            <w:tcW w:w="1338" w:type="dxa"/>
            <w:shd w:val="clear" w:color="auto" w:fill="auto"/>
          </w:tcPr>
          <w:p w14:paraId="04FAD538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2C2D2BBD" w14:textId="77777777" w:rsidTr="009C1C79">
        <w:tc>
          <w:tcPr>
            <w:tcW w:w="7905" w:type="dxa"/>
            <w:shd w:val="clear" w:color="auto" w:fill="auto"/>
          </w:tcPr>
          <w:p w14:paraId="15C84998" w14:textId="6712C9B6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</w:p>
        </w:tc>
        <w:tc>
          <w:tcPr>
            <w:tcW w:w="1338" w:type="dxa"/>
            <w:shd w:val="clear" w:color="auto" w:fill="auto"/>
          </w:tcPr>
          <w:p w14:paraId="3FBC0C35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1EDD2BA5" w14:textId="77777777" w:rsidTr="009C1C79">
        <w:tc>
          <w:tcPr>
            <w:tcW w:w="7905" w:type="dxa"/>
            <w:shd w:val="clear" w:color="auto" w:fill="auto"/>
          </w:tcPr>
          <w:p w14:paraId="5BF3CD5F" w14:textId="09A505F1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disqualified by order of a court from being a member of a local authority?</w:t>
            </w:r>
          </w:p>
        </w:tc>
        <w:tc>
          <w:tcPr>
            <w:tcW w:w="1338" w:type="dxa"/>
            <w:shd w:val="clear" w:color="auto" w:fill="auto"/>
          </w:tcPr>
          <w:p w14:paraId="331A9BF1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6A7DE32A" w14:textId="77777777" w:rsidTr="009C1C79">
        <w:tc>
          <w:tcPr>
            <w:tcW w:w="7905" w:type="dxa"/>
            <w:shd w:val="clear" w:color="auto" w:fill="auto"/>
          </w:tcPr>
          <w:p w14:paraId="25E00A2C" w14:textId="36113782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You have been convicted for the failure to register or declare disclosable interest under the Localism Act 2011 (England)</w:t>
            </w:r>
          </w:p>
        </w:tc>
        <w:tc>
          <w:tcPr>
            <w:tcW w:w="1338" w:type="dxa"/>
            <w:shd w:val="clear" w:color="auto" w:fill="auto"/>
          </w:tcPr>
          <w:p w14:paraId="1EF2FA6D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</w:tbl>
    <w:p w14:paraId="49B2F3A4" w14:textId="77777777" w:rsidR="0018226C" w:rsidRDefault="0018226C" w:rsidP="0018226C">
      <w:pPr>
        <w:rPr>
          <w:rFonts w:ascii="Trebuchet MS" w:hAnsi="Trebuchet MS"/>
        </w:rPr>
      </w:pPr>
    </w:p>
    <w:p w14:paraId="5D26C320" w14:textId="77777777" w:rsidR="00E12B40" w:rsidRDefault="00E12B40" w:rsidP="00E12B40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2"/>
        <w:gridCol w:w="2555"/>
      </w:tblGrid>
      <w:tr w:rsidR="00317B62" w:rsidRPr="00B3781E" w14:paraId="7747BC13" w14:textId="77777777" w:rsidTr="00B3781E">
        <w:tc>
          <w:tcPr>
            <w:tcW w:w="6629" w:type="dxa"/>
            <w:shd w:val="clear" w:color="auto" w:fill="auto"/>
          </w:tcPr>
          <w:p w14:paraId="0DB61B0C" w14:textId="708BD7D7" w:rsidR="00317B62" w:rsidRPr="00B3781E" w:rsidRDefault="00317B62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Signature</w:t>
            </w:r>
          </w:p>
          <w:p w14:paraId="414F601F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</w:p>
          <w:p w14:paraId="3891B55D" w14:textId="6A63B225" w:rsidR="00317B62" w:rsidRPr="00B3781E" w:rsidRDefault="00317B62" w:rsidP="00246426">
            <w:pPr>
              <w:rPr>
                <w:rFonts w:ascii="Trebuchet MS" w:hAnsi="Trebuchet MS"/>
              </w:rPr>
            </w:pPr>
          </w:p>
        </w:tc>
        <w:tc>
          <w:tcPr>
            <w:tcW w:w="2614" w:type="dxa"/>
            <w:shd w:val="clear" w:color="auto" w:fill="auto"/>
          </w:tcPr>
          <w:p w14:paraId="72F5A53D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Date</w:t>
            </w:r>
          </w:p>
          <w:p w14:paraId="6FC0D57C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</w:p>
          <w:p w14:paraId="48E794E4" w14:textId="54D0F7D7" w:rsidR="00317B62" w:rsidRPr="00B3781E" w:rsidRDefault="00317B62" w:rsidP="00246426">
            <w:pPr>
              <w:rPr>
                <w:rFonts w:ascii="Trebuchet MS" w:hAnsi="Trebuchet MS"/>
              </w:rPr>
            </w:pPr>
          </w:p>
        </w:tc>
      </w:tr>
    </w:tbl>
    <w:p w14:paraId="744BCA7D" w14:textId="77777777" w:rsidR="00317B62" w:rsidRDefault="00317B62" w:rsidP="00246426">
      <w:pPr>
        <w:rPr>
          <w:rFonts w:ascii="Trebuchet MS" w:hAnsi="Trebuchet MS"/>
        </w:rPr>
      </w:pPr>
    </w:p>
    <w:p w14:paraId="174FDA73" w14:textId="1D274CE6" w:rsidR="005932A1" w:rsidRDefault="00EB1259" w:rsidP="00246426">
      <w:pPr>
        <w:rPr>
          <w:rFonts w:ascii="Trebuchet MS" w:hAnsi="Trebuchet MS"/>
        </w:rPr>
      </w:pPr>
      <w:r w:rsidRPr="00EB1259">
        <w:rPr>
          <w:rFonts w:ascii="Trebuchet MS" w:hAnsi="Trebuchet MS"/>
        </w:rPr>
        <w:t xml:space="preserve">When completed please return to: </w:t>
      </w:r>
      <w:r w:rsidR="00317B62">
        <w:rPr>
          <w:rFonts w:ascii="Trebuchet MS" w:hAnsi="Trebuchet MS"/>
        </w:rPr>
        <w:br/>
        <w:t xml:space="preserve">Parish </w:t>
      </w:r>
      <w:r w:rsidRPr="00EB1259">
        <w:rPr>
          <w:rFonts w:ascii="Trebuchet MS" w:hAnsi="Trebuchet MS"/>
        </w:rPr>
        <w:t>Clerk</w:t>
      </w:r>
      <w:r w:rsidR="00317B62">
        <w:rPr>
          <w:rFonts w:ascii="Trebuchet MS" w:hAnsi="Trebuchet MS"/>
        </w:rPr>
        <w:t>,</w:t>
      </w:r>
      <w:r w:rsidRPr="00EB1259">
        <w:rPr>
          <w:rFonts w:ascii="Trebuchet MS" w:hAnsi="Trebuchet MS"/>
        </w:rPr>
        <w:t xml:space="preserve"> </w:t>
      </w:r>
      <w:r w:rsidR="00317B62">
        <w:rPr>
          <w:rFonts w:ascii="Trebuchet MS" w:hAnsi="Trebuchet MS"/>
        </w:rPr>
        <w:t>6, Vicarage Road, Pilning, Bristol BS35 4LN</w:t>
      </w:r>
    </w:p>
    <w:p w14:paraId="07BDC503" w14:textId="45655946" w:rsidR="00317B62" w:rsidRPr="00EB1259" w:rsidRDefault="00317B62" w:rsidP="00246426">
      <w:pPr>
        <w:rPr>
          <w:rFonts w:ascii="Trebuchet MS" w:hAnsi="Trebuchet MS"/>
        </w:rPr>
      </w:pPr>
      <w:r>
        <w:rPr>
          <w:rFonts w:ascii="Trebuchet MS" w:hAnsi="Trebuchet MS"/>
        </w:rPr>
        <w:t>clerk</w:t>
      </w:r>
      <w:r w:rsidR="00872DC9">
        <w:rPr>
          <w:rFonts w:ascii="Trebuchet MS" w:hAnsi="Trebuchet MS"/>
        </w:rPr>
        <w:t>@pilningsevernbeach-pc.gov.uk</w:t>
      </w:r>
    </w:p>
    <w:sectPr w:rsidR="00317B62" w:rsidRPr="00EB1259" w:rsidSect="00E45195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DE17" w14:textId="77777777" w:rsidR="006E1691" w:rsidRDefault="006E1691">
      <w:r>
        <w:separator/>
      </w:r>
    </w:p>
  </w:endnote>
  <w:endnote w:type="continuationSeparator" w:id="0">
    <w:p w14:paraId="301F7F53" w14:textId="77777777" w:rsidR="006E1691" w:rsidRDefault="006E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9160" w14:textId="77777777" w:rsidR="00AD480B" w:rsidRPr="00AA2C2B" w:rsidRDefault="00AD480B" w:rsidP="00340C8C">
    <w:pPr>
      <w:jc w:val="center"/>
      <w:rPr>
        <w:b/>
        <w:color w:val="1F497D"/>
      </w:rPr>
    </w:pPr>
  </w:p>
  <w:p w14:paraId="6181BD0E" w14:textId="7BA2F6C0" w:rsidR="00AD480B" w:rsidRPr="00D84D6F" w:rsidRDefault="00DF1AAD" w:rsidP="0077264C">
    <w:pPr>
      <w:pStyle w:val="Footer"/>
      <w:jc w:val="right"/>
      <w:rPr>
        <w:b/>
        <w:color w:val="000080"/>
        <w:sz w:val="44"/>
        <w:szCs w:val="44"/>
      </w:rPr>
    </w:pPr>
    <w:r>
      <w:rPr>
        <w:noProof/>
      </w:rPr>
      <w:drawing>
        <wp:inline distT="0" distB="0" distL="0" distR="0" wp14:anchorId="0F492903" wp14:editId="65F824A7">
          <wp:extent cx="1722120" cy="609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BB1D" w14:textId="77777777" w:rsidR="006E1691" w:rsidRDefault="006E1691">
      <w:r>
        <w:separator/>
      </w:r>
    </w:p>
  </w:footnote>
  <w:footnote w:type="continuationSeparator" w:id="0">
    <w:p w14:paraId="367C0544" w14:textId="77777777" w:rsidR="006E1691" w:rsidRDefault="006E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8"/>
      <w:gridCol w:w="6934"/>
    </w:tblGrid>
    <w:tr w:rsidR="00AD480B" w14:paraId="0BF052C7" w14:textId="77777777" w:rsidTr="00381B76">
      <w:trPr>
        <w:trHeight w:val="1266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1E4AAA" w14:textId="2D1FA08D" w:rsidR="00AD480B" w:rsidRDefault="00DF1AAD">
          <w:pPr>
            <w:pStyle w:val="Header"/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AB93C3F" wp14:editId="68D777E6">
                <wp:extent cx="1379220" cy="13792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235224" w14:textId="77777777" w:rsidR="00AD480B" w:rsidRPr="00381B76" w:rsidRDefault="00246426" w:rsidP="00381B76">
          <w:pPr>
            <w:jc w:val="center"/>
            <w:rPr>
              <w:rFonts w:ascii="Poor Richard" w:hAnsi="Poor Richard"/>
              <w:b/>
              <w:sz w:val="42"/>
              <w:szCs w:val="42"/>
            </w:rPr>
          </w:pPr>
          <w:r>
            <w:rPr>
              <w:rFonts w:ascii="Poor Richard" w:hAnsi="Poor Richard"/>
              <w:b/>
              <w:sz w:val="42"/>
              <w:szCs w:val="42"/>
            </w:rPr>
            <w:t>Pilning &amp; Severn Beach Parish Council</w:t>
          </w:r>
        </w:p>
        <w:p w14:paraId="22132EFC" w14:textId="77777777" w:rsidR="00AD480B" w:rsidRPr="00381B76" w:rsidRDefault="00AD480B" w:rsidP="00381B76">
          <w:pPr>
            <w:jc w:val="center"/>
            <w:rPr>
              <w:b/>
              <w:sz w:val="12"/>
              <w:szCs w:val="12"/>
            </w:rPr>
          </w:pPr>
        </w:p>
        <w:p w14:paraId="54FE2F6B" w14:textId="77777777" w:rsidR="00AD480B" w:rsidRPr="00381B76" w:rsidRDefault="00AD480B" w:rsidP="00E20CF6">
          <w:pPr>
            <w:pStyle w:val="Title"/>
            <w:rPr>
              <w:sz w:val="4"/>
            </w:rPr>
          </w:pPr>
        </w:p>
        <w:p w14:paraId="366E0CB7" w14:textId="77777777" w:rsidR="00AD480B" w:rsidRPr="00381B76" w:rsidRDefault="00457504" w:rsidP="00381B76">
          <w:pPr>
            <w:jc w:val="center"/>
            <w:rPr>
              <w:b/>
            </w:rPr>
          </w:pPr>
          <w:r>
            <w:rPr>
              <w:b/>
            </w:rPr>
            <w:t>6 Vicarage Road, Pilning, Bristol BS35 4LN</w:t>
          </w:r>
        </w:p>
        <w:p w14:paraId="36EA9116" w14:textId="77777777" w:rsidR="00246426" w:rsidRDefault="00246426" w:rsidP="00381B76">
          <w:pPr>
            <w:jc w:val="center"/>
            <w:rPr>
              <w:b/>
            </w:rPr>
          </w:pPr>
        </w:p>
        <w:p w14:paraId="5FCCD334" w14:textId="36DD532B" w:rsidR="00AD480B" w:rsidRDefault="00246426" w:rsidP="00381B76">
          <w:pPr>
            <w:jc w:val="center"/>
            <w:rPr>
              <w:b/>
            </w:rPr>
          </w:pPr>
          <w:r>
            <w:rPr>
              <w:b/>
            </w:rPr>
            <w:t>T: 01454 631499</w:t>
          </w:r>
          <w:r w:rsidR="00872DC9">
            <w:rPr>
              <w:b/>
            </w:rPr>
            <w:t xml:space="preserve"> or 07562 691164</w:t>
          </w:r>
        </w:p>
        <w:p w14:paraId="62986890" w14:textId="2FE4B28F" w:rsidR="00AD480B" w:rsidRDefault="00246426" w:rsidP="00872DC9">
          <w:pPr>
            <w:jc w:val="center"/>
          </w:pPr>
          <w:r>
            <w:rPr>
              <w:b/>
            </w:rPr>
            <w:t xml:space="preserve">E: </w:t>
          </w:r>
          <w:r w:rsidR="00A13CF0">
            <w:rPr>
              <w:b/>
            </w:rPr>
            <w:t>clerk</w:t>
          </w:r>
          <w:r w:rsidR="00872DC9">
            <w:rPr>
              <w:b/>
            </w:rPr>
            <w:t>@pilningsevernbeach-pc.gov.uk</w:t>
          </w:r>
        </w:p>
      </w:tc>
    </w:tr>
  </w:tbl>
  <w:p w14:paraId="1DA45671" w14:textId="77777777" w:rsidR="00AD480B" w:rsidRDefault="00AD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4C9A"/>
    <w:multiLevelType w:val="hybridMultilevel"/>
    <w:tmpl w:val="CA0E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E3F"/>
    <w:multiLevelType w:val="hybridMultilevel"/>
    <w:tmpl w:val="2D72CCE2"/>
    <w:lvl w:ilvl="0" w:tplc="273A50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6A72EC">
      <w:start w:val="7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089547">
    <w:abstractNumId w:val="1"/>
  </w:num>
  <w:num w:numId="2" w16cid:durableId="97977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064EAC-1E00-4992-B13C-86D86B9010C2}"/>
    <w:docVar w:name="dgnword-eventsink" w:val="153014592"/>
  </w:docVars>
  <w:rsids>
    <w:rsidRoot w:val="00EB1259"/>
    <w:rsid w:val="00004352"/>
    <w:rsid w:val="00025AC2"/>
    <w:rsid w:val="000E4179"/>
    <w:rsid w:val="0014739E"/>
    <w:rsid w:val="0018226C"/>
    <w:rsid w:val="001B28FD"/>
    <w:rsid w:val="001C233E"/>
    <w:rsid w:val="001F6C88"/>
    <w:rsid w:val="00203E10"/>
    <w:rsid w:val="0024120B"/>
    <w:rsid w:val="00246426"/>
    <w:rsid w:val="00283388"/>
    <w:rsid w:val="00291763"/>
    <w:rsid w:val="0029419D"/>
    <w:rsid w:val="002A45E0"/>
    <w:rsid w:val="002B515F"/>
    <w:rsid w:val="002B678B"/>
    <w:rsid w:val="00305391"/>
    <w:rsid w:val="003118B9"/>
    <w:rsid w:val="00317B62"/>
    <w:rsid w:val="00333D37"/>
    <w:rsid w:val="00340C8C"/>
    <w:rsid w:val="0034262E"/>
    <w:rsid w:val="0034616C"/>
    <w:rsid w:val="00347B61"/>
    <w:rsid w:val="00381B76"/>
    <w:rsid w:val="00397883"/>
    <w:rsid w:val="003A7AC6"/>
    <w:rsid w:val="00407477"/>
    <w:rsid w:val="0043091A"/>
    <w:rsid w:val="00457504"/>
    <w:rsid w:val="004D2711"/>
    <w:rsid w:val="004E0DCF"/>
    <w:rsid w:val="00500294"/>
    <w:rsid w:val="00551EBA"/>
    <w:rsid w:val="005932A1"/>
    <w:rsid w:val="005C185E"/>
    <w:rsid w:val="005D6272"/>
    <w:rsid w:val="00630980"/>
    <w:rsid w:val="006467AE"/>
    <w:rsid w:val="00692165"/>
    <w:rsid w:val="006B31B7"/>
    <w:rsid w:val="006E1691"/>
    <w:rsid w:val="00730CAC"/>
    <w:rsid w:val="007463D4"/>
    <w:rsid w:val="00751839"/>
    <w:rsid w:val="00751B94"/>
    <w:rsid w:val="00763CDE"/>
    <w:rsid w:val="0077264C"/>
    <w:rsid w:val="00775D32"/>
    <w:rsid w:val="007B04BD"/>
    <w:rsid w:val="007D1FD9"/>
    <w:rsid w:val="00813A8C"/>
    <w:rsid w:val="00850293"/>
    <w:rsid w:val="00856F4A"/>
    <w:rsid w:val="00872DC9"/>
    <w:rsid w:val="008B3A09"/>
    <w:rsid w:val="00943D04"/>
    <w:rsid w:val="00962B7C"/>
    <w:rsid w:val="009702CE"/>
    <w:rsid w:val="009C1C79"/>
    <w:rsid w:val="009D1CD7"/>
    <w:rsid w:val="00A030DD"/>
    <w:rsid w:val="00A13CF0"/>
    <w:rsid w:val="00A81068"/>
    <w:rsid w:val="00AC1F09"/>
    <w:rsid w:val="00AD2BFA"/>
    <w:rsid w:val="00AD480B"/>
    <w:rsid w:val="00AE2825"/>
    <w:rsid w:val="00AE6692"/>
    <w:rsid w:val="00B3781E"/>
    <w:rsid w:val="00B54DAA"/>
    <w:rsid w:val="00B8167D"/>
    <w:rsid w:val="00B9184F"/>
    <w:rsid w:val="00BE225D"/>
    <w:rsid w:val="00C43EEE"/>
    <w:rsid w:val="00C907A2"/>
    <w:rsid w:val="00D062EF"/>
    <w:rsid w:val="00D31747"/>
    <w:rsid w:val="00D31A7F"/>
    <w:rsid w:val="00D60BE5"/>
    <w:rsid w:val="00D7352D"/>
    <w:rsid w:val="00D84D6F"/>
    <w:rsid w:val="00DF1AAD"/>
    <w:rsid w:val="00E12B40"/>
    <w:rsid w:val="00E20CF6"/>
    <w:rsid w:val="00E42D7F"/>
    <w:rsid w:val="00E45195"/>
    <w:rsid w:val="00E837E5"/>
    <w:rsid w:val="00EB1259"/>
    <w:rsid w:val="00ED7B8A"/>
    <w:rsid w:val="00F10F30"/>
    <w:rsid w:val="00F134F5"/>
    <w:rsid w:val="00F2595F"/>
    <w:rsid w:val="00F82F49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1A43B"/>
  <w15:chartTrackingRefBased/>
  <w15:docId w15:val="{8442872A-9C3D-4F58-A909-E2B4FDF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1F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rsid w:val="00E2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C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0CF6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E20C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0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Custom%20Office%20Templates\P&amp;SB%20Headed%20Paper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P&amp;SB Headed Paper A4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Jonathan Edwardes</cp:lastModifiedBy>
  <cp:revision>3</cp:revision>
  <cp:lastPrinted>2013-07-19T13:55:00Z</cp:lastPrinted>
  <dcterms:created xsi:type="dcterms:W3CDTF">2024-12-23T18:14:00Z</dcterms:created>
  <dcterms:modified xsi:type="dcterms:W3CDTF">2024-12-23T18:16:00Z</dcterms:modified>
</cp:coreProperties>
</file>