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932"/>
        <w:gridCol w:w="1468"/>
      </w:tblGrid>
      <w:tr w:rsidR="00DE62AA" w:rsidRPr="00C3566C" w14:paraId="78DDDC70" w14:textId="77777777" w:rsidTr="00C3566C">
        <w:tc>
          <w:tcPr>
            <w:tcW w:w="14142" w:type="dxa"/>
            <w:shd w:val="clear" w:color="auto" w:fill="auto"/>
          </w:tcPr>
          <w:p w14:paraId="36E4E224" w14:textId="77777777" w:rsidR="00DE62AA" w:rsidRPr="00C3566C" w:rsidRDefault="00DE62AA" w:rsidP="00C3566C">
            <w:pPr>
              <w:tabs>
                <w:tab w:val="center" w:pos="7700"/>
                <w:tab w:val="left" w:pos="11532"/>
              </w:tabs>
              <w:jc w:val="center"/>
              <w:rPr>
                <w:rFonts w:ascii="Poor Richard" w:hAnsi="Poor Richard"/>
                <w:b/>
                <w:sz w:val="42"/>
                <w:szCs w:val="42"/>
              </w:rPr>
            </w:pPr>
            <w:r w:rsidRPr="00C3566C">
              <w:rPr>
                <w:rFonts w:ascii="Poor Richard" w:hAnsi="Poor Richard"/>
                <w:b/>
                <w:sz w:val="42"/>
                <w:szCs w:val="42"/>
              </w:rPr>
              <w:t xml:space="preserve">            Pilning &amp; Severn Beach Parish Council</w:t>
            </w:r>
          </w:p>
          <w:p w14:paraId="07DE34CE" w14:textId="62286D05" w:rsidR="00DE62AA" w:rsidRPr="00C3566C" w:rsidRDefault="00DE62AA" w:rsidP="00C3566C">
            <w:pPr>
              <w:tabs>
                <w:tab w:val="center" w:pos="7700"/>
                <w:tab w:val="left" w:pos="11532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3566C">
              <w:rPr>
                <w:rFonts w:ascii="Tahoma" w:hAnsi="Tahoma" w:cs="Tahoma"/>
                <w:b/>
                <w:sz w:val="42"/>
                <w:szCs w:val="42"/>
              </w:rPr>
              <w:t xml:space="preserve">     </w:t>
            </w:r>
            <w:r w:rsidRPr="00C3566C">
              <w:rPr>
                <w:rFonts w:ascii="Tahoma" w:hAnsi="Tahoma" w:cs="Tahoma"/>
                <w:b/>
                <w:sz w:val="28"/>
                <w:szCs w:val="28"/>
              </w:rPr>
              <w:t>Expenses Claim Form</w:t>
            </w:r>
          </w:p>
        </w:tc>
        <w:tc>
          <w:tcPr>
            <w:tcW w:w="1474" w:type="dxa"/>
            <w:shd w:val="clear" w:color="auto" w:fill="auto"/>
          </w:tcPr>
          <w:p w14:paraId="729C7FC0" w14:textId="51059D28" w:rsidR="00DE62AA" w:rsidRPr="00C3566C" w:rsidRDefault="00C45804" w:rsidP="00C3566C">
            <w:pPr>
              <w:tabs>
                <w:tab w:val="center" w:pos="7700"/>
                <w:tab w:val="left" w:pos="11532"/>
              </w:tabs>
              <w:jc w:val="center"/>
              <w:rPr>
                <w:rFonts w:ascii="Poor Richard" w:hAnsi="Poor Richard"/>
                <w:b/>
                <w:sz w:val="42"/>
                <w:szCs w:val="42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8B06C0" wp14:editId="607358E8">
                  <wp:extent cx="581025" cy="58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D02FF" w14:textId="77777777" w:rsidR="00BE049C" w:rsidRPr="00381B76" w:rsidRDefault="00BE049C" w:rsidP="00BE049C">
      <w:pPr>
        <w:jc w:val="center"/>
        <w:rPr>
          <w:b/>
          <w:sz w:val="12"/>
          <w:szCs w:val="12"/>
        </w:rPr>
      </w:pPr>
    </w:p>
    <w:p w14:paraId="3688C9A7" w14:textId="77777777" w:rsidR="00BE049C" w:rsidRPr="00381B76" w:rsidRDefault="00BE049C" w:rsidP="00BE049C">
      <w:pPr>
        <w:pStyle w:val="Title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4954F5" w:rsidRPr="004954F5" w14:paraId="7F164DB0" w14:textId="77777777" w:rsidTr="00BA5315">
        <w:trPr>
          <w:trHeight w:val="594"/>
        </w:trPr>
        <w:tc>
          <w:tcPr>
            <w:tcW w:w="7905" w:type="dxa"/>
            <w:shd w:val="clear" w:color="auto" w:fill="auto"/>
          </w:tcPr>
          <w:p w14:paraId="65AB7E39" w14:textId="79C6F115" w:rsidR="004954F5" w:rsidRPr="004954F5" w:rsidRDefault="004954F5" w:rsidP="00457504">
            <w:pPr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Name</w:t>
            </w:r>
          </w:p>
        </w:tc>
      </w:tr>
    </w:tbl>
    <w:p w14:paraId="4B381FFB" w14:textId="77777777" w:rsidR="00BE049C" w:rsidRDefault="00BE049C" w:rsidP="00457504">
      <w:pPr>
        <w:rPr>
          <w:rFonts w:ascii="Tahoma" w:hAnsi="Tahoma" w:cs="Tahoma"/>
        </w:rPr>
      </w:pPr>
    </w:p>
    <w:p w14:paraId="432FAC76" w14:textId="41ABF219" w:rsidR="00BE049C" w:rsidRPr="004954F5" w:rsidRDefault="004954F5" w:rsidP="00457504">
      <w:pPr>
        <w:rPr>
          <w:rFonts w:ascii="Tahoma" w:hAnsi="Tahoma" w:cs="Tahoma"/>
          <w:b/>
          <w:bCs/>
        </w:rPr>
      </w:pPr>
      <w:r w:rsidRPr="004954F5">
        <w:rPr>
          <w:rFonts w:ascii="Tahoma" w:hAnsi="Tahoma" w:cs="Tahoma"/>
          <w:b/>
          <w:bCs/>
        </w:rPr>
        <w:t>Travel 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191"/>
        <w:gridCol w:w="2201"/>
        <w:gridCol w:w="2216"/>
        <w:gridCol w:w="2198"/>
        <w:gridCol w:w="2197"/>
        <w:gridCol w:w="2190"/>
      </w:tblGrid>
      <w:tr w:rsidR="002E327D" w:rsidRPr="004954F5" w14:paraId="72BA2D88" w14:textId="77777777" w:rsidTr="002E327D">
        <w:trPr>
          <w:trHeight w:val="1169"/>
        </w:trPr>
        <w:tc>
          <w:tcPr>
            <w:tcW w:w="2222" w:type="dxa"/>
            <w:shd w:val="clear" w:color="auto" w:fill="D9D9D9"/>
            <w:vAlign w:val="center"/>
          </w:tcPr>
          <w:p w14:paraId="7B3F93D4" w14:textId="37C32EB4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Date incurred</w:t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51171B49" w14:textId="55206D81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Duty</w:t>
            </w:r>
            <w:r w:rsidRPr="004954F5">
              <w:rPr>
                <w:rStyle w:val="FootnoteReference"/>
                <w:rFonts w:ascii="Tahoma" w:hAnsi="Tahoma" w:cs="Tahoma"/>
                <w:b/>
                <w:bCs/>
              </w:rPr>
              <w:footnoteReference w:id="1"/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7E7E8F51" w14:textId="03748B8C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Location Postcode</w:t>
            </w:r>
          </w:p>
        </w:tc>
        <w:tc>
          <w:tcPr>
            <w:tcW w:w="2222" w:type="dxa"/>
            <w:shd w:val="clear" w:color="auto" w:fill="D9D9D9"/>
            <w:vAlign w:val="center"/>
          </w:tcPr>
          <w:p w14:paraId="584D016C" w14:textId="692FD5E0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Authorisation</w:t>
            </w:r>
            <w:r w:rsidRPr="004954F5">
              <w:rPr>
                <w:rStyle w:val="FootnoteReference"/>
                <w:rFonts w:ascii="Tahoma" w:hAnsi="Tahoma" w:cs="Tahoma"/>
                <w:b/>
                <w:bCs/>
              </w:rPr>
              <w:footnoteReference w:id="2"/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576750C9" w14:textId="77777777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Motor mileage rates</w:t>
            </w:r>
          </w:p>
          <w:p w14:paraId="1B97E681" w14:textId="319300EB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No. of miles (45p per mile)</w:t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56B2CB5C" w14:textId="185C148E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 xml:space="preserve">Parking </w:t>
            </w:r>
            <w:r w:rsidRPr="00BA5315">
              <w:rPr>
                <w:rFonts w:ascii="Tahoma" w:hAnsi="Tahoma" w:cs="Tahoma"/>
                <w:b/>
                <w:bCs/>
              </w:rPr>
              <w:t>Costs</w:t>
            </w:r>
            <w:r w:rsidRPr="00BA5315">
              <w:rPr>
                <w:rStyle w:val="FootnoteReference"/>
                <w:rFonts w:ascii="Tahoma" w:hAnsi="Tahoma" w:cs="Tahoma"/>
                <w:b/>
                <w:bCs/>
              </w:rPr>
              <w:footnoteReference w:id="3"/>
            </w:r>
          </w:p>
        </w:tc>
        <w:tc>
          <w:tcPr>
            <w:tcW w:w="2223" w:type="dxa"/>
            <w:shd w:val="clear" w:color="auto" w:fill="D9D9D9"/>
            <w:vAlign w:val="center"/>
          </w:tcPr>
          <w:p w14:paraId="243079B7" w14:textId="138E8009" w:rsidR="002E327D" w:rsidRPr="004954F5" w:rsidRDefault="002E327D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Rail / Bus Fa</w:t>
            </w:r>
            <w:r w:rsidRPr="00BA5315">
              <w:rPr>
                <w:rFonts w:ascii="Tahoma" w:hAnsi="Tahoma" w:cs="Tahoma"/>
                <w:b/>
                <w:bCs/>
              </w:rPr>
              <w:t>re</w:t>
            </w:r>
            <w:r w:rsidRPr="00BA5315">
              <w:rPr>
                <w:rStyle w:val="FootnoteReference"/>
                <w:rFonts w:ascii="Tahoma" w:hAnsi="Tahoma" w:cs="Tahoma"/>
                <w:b/>
                <w:bCs/>
              </w:rPr>
              <w:t>3</w:t>
            </w:r>
          </w:p>
        </w:tc>
      </w:tr>
      <w:tr w:rsidR="002E327D" w:rsidRPr="004954F5" w14:paraId="0256CA52" w14:textId="181A42C6" w:rsidTr="002E327D">
        <w:trPr>
          <w:trHeight w:val="723"/>
        </w:trPr>
        <w:tc>
          <w:tcPr>
            <w:tcW w:w="2222" w:type="dxa"/>
            <w:shd w:val="clear" w:color="auto" w:fill="auto"/>
          </w:tcPr>
          <w:p w14:paraId="52B0A9E1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5E71FCA5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55F632F6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2" w:type="dxa"/>
            <w:shd w:val="clear" w:color="auto" w:fill="auto"/>
          </w:tcPr>
          <w:p w14:paraId="610DEC38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6E2C0CEA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79C12935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</w:tcPr>
          <w:p w14:paraId="42805416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</w:tr>
      <w:tr w:rsidR="002E327D" w:rsidRPr="004954F5" w14:paraId="7ECF33BE" w14:textId="5026A5A2" w:rsidTr="002E327D">
        <w:trPr>
          <w:trHeight w:val="723"/>
        </w:trPr>
        <w:tc>
          <w:tcPr>
            <w:tcW w:w="2222" w:type="dxa"/>
            <w:shd w:val="clear" w:color="auto" w:fill="auto"/>
          </w:tcPr>
          <w:p w14:paraId="569C6D33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4A162D53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4FD593EE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2" w:type="dxa"/>
            <w:shd w:val="clear" w:color="auto" w:fill="auto"/>
          </w:tcPr>
          <w:p w14:paraId="4F98F5F0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3A1FE848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182FDA1C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</w:tcPr>
          <w:p w14:paraId="75AD294A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</w:tr>
      <w:tr w:rsidR="002E327D" w:rsidRPr="004954F5" w14:paraId="4643A41F" w14:textId="0F15FC3D" w:rsidTr="002E327D">
        <w:trPr>
          <w:trHeight w:val="723"/>
        </w:trPr>
        <w:tc>
          <w:tcPr>
            <w:tcW w:w="2222" w:type="dxa"/>
            <w:shd w:val="clear" w:color="auto" w:fill="auto"/>
          </w:tcPr>
          <w:p w14:paraId="2D589845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3AD64BFC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4A2DCFDF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2" w:type="dxa"/>
            <w:shd w:val="clear" w:color="auto" w:fill="auto"/>
          </w:tcPr>
          <w:p w14:paraId="5A8C893C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5C7999DD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  <w:shd w:val="clear" w:color="auto" w:fill="auto"/>
          </w:tcPr>
          <w:p w14:paraId="6B3E0B47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  <w:tc>
          <w:tcPr>
            <w:tcW w:w="2223" w:type="dxa"/>
          </w:tcPr>
          <w:p w14:paraId="597A697B" w14:textId="77777777" w:rsidR="002E327D" w:rsidRPr="004954F5" w:rsidRDefault="002E327D" w:rsidP="00457504">
            <w:pPr>
              <w:rPr>
                <w:rFonts w:ascii="Tahoma" w:hAnsi="Tahoma" w:cs="Tahoma"/>
              </w:rPr>
            </w:pPr>
          </w:p>
        </w:tc>
      </w:tr>
    </w:tbl>
    <w:p w14:paraId="16F80143" w14:textId="77777777" w:rsidR="00BE049C" w:rsidRPr="00A93C3B" w:rsidRDefault="00BE049C" w:rsidP="00457504">
      <w:pPr>
        <w:rPr>
          <w:rFonts w:ascii="Tahoma" w:hAnsi="Tahoma" w:cs="Tahoma"/>
        </w:rPr>
      </w:pPr>
    </w:p>
    <w:p w14:paraId="356DD904" w14:textId="4B690120" w:rsidR="00BE049C" w:rsidRPr="004954F5" w:rsidRDefault="004954F5" w:rsidP="00457504">
      <w:pPr>
        <w:rPr>
          <w:rFonts w:ascii="Tahoma" w:hAnsi="Tahoma" w:cs="Tahoma"/>
          <w:b/>
          <w:bCs/>
        </w:rPr>
      </w:pPr>
      <w:r w:rsidRPr="004954F5">
        <w:rPr>
          <w:rFonts w:ascii="Tahoma" w:hAnsi="Tahoma" w:cs="Tahoma"/>
          <w:b/>
          <w:bCs/>
        </w:rPr>
        <w:t>Other 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211"/>
        <w:gridCol w:w="8306"/>
        <w:gridCol w:w="1936"/>
      </w:tblGrid>
      <w:tr w:rsidR="00AE71FE" w:rsidRPr="004954F5" w14:paraId="06B0C68E" w14:textId="77777777" w:rsidTr="002E327D">
        <w:trPr>
          <w:trHeight w:val="396"/>
        </w:trPr>
        <w:tc>
          <w:tcPr>
            <w:tcW w:w="1952" w:type="dxa"/>
            <w:shd w:val="clear" w:color="auto" w:fill="auto"/>
            <w:vAlign w:val="center"/>
          </w:tcPr>
          <w:p w14:paraId="20321BB3" w14:textId="41FFDE7B" w:rsidR="004954F5" w:rsidRPr="004954F5" w:rsidRDefault="004954F5" w:rsidP="00D62EB8">
            <w:pPr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Date incurred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5D64F0" w14:textId="18DFDB25" w:rsidR="004954F5" w:rsidRPr="004954F5" w:rsidRDefault="004954F5" w:rsidP="00D62EB8">
            <w:pPr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Du</w:t>
            </w:r>
            <w:r w:rsidRPr="00BA5315">
              <w:rPr>
                <w:rFonts w:ascii="Tahoma" w:hAnsi="Tahoma" w:cs="Tahoma"/>
                <w:b/>
                <w:bCs/>
              </w:rPr>
              <w:t>ty</w:t>
            </w:r>
            <w:r w:rsidRPr="00BA5315">
              <w:rPr>
                <w:rStyle w:val="FootnoteReference"/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8453" w:type="dxa"/>
            <w:shd w:val="clear" w:color="auto" w:fill="auto"/>
            <w:vAlign w:val="center"/>
          </w:tcPr>
          <w:p w14:paraId="588C6FE6" w14:textId="3FD74067" w:rsidR="004954F5" w:rsidRPr="004954F5" w:rsidRDefault="004954F5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Detail of expense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ADA572" w14:textId="07AAE5B5" w:rsidR="004954F5" w:rsidRPr="004954F5" w:rsidRDefault="004954F5" w:rsidP="004954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954F5">
              <w:rPr>
                <w:rFonts w:ascii="Tahoma" w:hAnsi="Tahoma" w:cs="Tahoma"/>
                <w:b/>
                <w:bCs/>
              </w:rPr>
              <w:t>Amount (£)</w:t>
            </w:r>
          </w:p>
        </w:tc>
      </w:tr>
      <w:tr w:rsidR="002E327D" w:rsidRPr="004954F5" w14:paraId="7B022348" w14:textId="77777777" w:rsidTr="002E327D">
        <w:trPr>
          <w:trHeight w:val="698"/>
        </w:trPr>
        <w:tc>
          <w:tcPr>
            <w:tcW w:w="1952" w:type="dxa"/>
            <w:shd w:val="clear" w:color="auto" w:fill="auto"/>
          </w:tcPr>
          <w:p w14:paraId="46BDFBA5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14:paraId="016BBC6A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8453" w:type="dxa"/>
            <w:shd w:val="clear" w:color="auto" w:fill="auto"/>
          </w:tcPr>
          <w:p w14:paraId="125E6F4C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1952" w:type="dxa"/>
            <w:shd w:val="clear" w:color="auto" w:fill="auto"/>
          </w:tcPr>
          <w:p w14:paraId="4BE067FD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</w:tr>
      <w:tr w:rsidR="002E327D" w:rsidRPr="004954F5" w14:paraId="01F27264" w14:textId="77777777" w:rsidTr="002E327D">
        <w:trPr>
          <w:trHeight w:val="698"/>
        </w:trPr>
        <w:tc>
          <w:tcPr>
            <w:tcW w:w="1952" w:type="dxa"/>
            <w:shd w:val="clear" w:color="auto" w:fill="auto"/>
          </w:tcPr>
          <w:p w14:paraId="22DB104D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3259" w:type="dxa"/>
            <w:shd w:val="clear" w:color="auto" w:fill="auto"/>
          </w:tcPr>
          <w:p w14:paraId="490D2161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8453" w:type="dxa"/>
            <w:shd w:val="clear" w:color="auto" w:fill="auto"/>
          </w:tcPr>
          <w:p w14:paraId="25BD6196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  <w:tc>
          <w:tcPr>
            <w:tcW w:w="1952" w:type="dxa"/>
            <w:shd w:val="clear" w:color="auto" w:fill="auto"/>
          </w:tcPr>
          <w:p w14:paraId="6D55718F" w14:textId="77777777" w:rsidR="002E327D" w:rsidRPr="004954F5" w:rsidRDefault="002E327D" w:rsidP="00D62EB8">
            <w:pPr>
              <w:rPr>
                <w:rFonts w:ascii="Tahoma" w:hAnsi="Tahoma" w:cs="Tahoma"/>
              </w:rPr>
            </w:pPr>
          </w:p>
        </w:tc>
      </w:tr>
    </w:tbl>
    <w:p w14:paraId="206B58CB" w14:textId="3E1A143D" w:rsidR="00457504" w:rsidRDefault="00457504" w:rsidP="00DE62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129"/>
        <w:gridCol w:w="5130"/>
      </w:tblGrid>
      <w:tr w:rsidR="00A93C3B" w:rsidRPr="00C3566C" w14:paraId="7A8D8143" w14:textId="77777777" w:rsidTr="00C3566C">
        <w:trPr>
          <w:trHeight w:val="684"/>
        </w:trPr>
        <w:tc>
          <w:tcPr>
            <w:tcW w:w="5205" w:type="dxa"/>
            <w:shd w:val="clear" w:color="auto" w:fill="auto"/>
          </w:tcPr>
          <w:p w14:paraId="23D88DD5" w14:textId="77777777" w:rsidR="00A93C3B" w:rsidRPr="00C3566C" w:rsidRDefault="00A93C3B" w:rsidP="00EB6E8C">
            <w:pPr>
              <w:rPr>
                <w:rFonts w:ascii="Tahoma" w:hAnsi="Tahoma" w:cs="Tahoma"/>
                <w:b/>
                <w:bCs/>
              </w:rPr>
            </w:pPr>
            <w:r w:rsidRPr="00C3566C">
              <w:rPr>
                <w:rFonts w:ascii="Tahoma" w:hAnsi="Tahoma" w:cs="Tahoma"/>
                <w:b/>
                <w:bCs/>
              </w:rPr>
              <w:t xml:space="preserve">Total amount claimed </w:t>
            </w:r>
          </w:p>
          <w:p w14:paraId="5D041FC5" w14:textId="221F3F9F" w:rsidR="00A93C3B" w:rsidRPr="00C3566C" w:rsidRDefault="00A93C3B" w:rsidP="00EB6E8C">
            <w:pPr>
              <w:rPr>
                <w:rFonts w:ascii="Tahoma" w:hAnsi="Tahoma" w:cs="Tahoma"/>
                <w:b/>
                <w:bCs/>
              </w:rPr>
            </w:pPr>
            <w:r w:rsidRPr="00C3566C">
              <w:rPr>
                <w:rFonts w:ascii="Tahoma" w:hAnsi="Tahoma" w:cs="Tahoma"/>
                <w:b/>
                <w:bCs/>
              </w:rPr>
              <w:t>£</w:t>
            </w:r>
          </w:p>
        </w:tc>
        <w:tc>
          <w:tcPr>
            <w:tcW w:w="5205" w:type="dxa"/>
            <w:shd w:val="clear" w:color="auto" w:fill="auto"/>
          </w:tcPr>
          <w:p w14:paraId="0243A089" w14:textId="77777777" w:rsidR="00A93C3B" w:rsidRPr="00C3566C" w:rsidRDefault="00A93C3B" w:rsidP="00EB6E8C">
            <w:pPr>
              <w:rPr>
                <w:rFonts w:ascii="Tahoma" w:hAnsi="Tahoma" w:cs="Tahoma"/>
                <w:b/>
                <w:bCs/>
              </w:rPr>
            </w:pPr>
            <w:r w:rsidRPr="00C3566C">
              <w:rPr>
                <w:rFonts w:ascii="Tahoma" w:hAnsi="Tahoma" w:cs="Tahoma"/>
                <w:b/>
                <w:bCs/>
              </w:rPr>
              <w:t>Signed</w:t>
            </w:r>
          </w:p>
        </w:tc>
        <w:tc>
          <w:tcPr>
            <w:tcW w:w="5206" w:type="dxa"/>
            <w:shd w:val="clear" w:color="auto" w:fill="auto"/>
          </w:tcPr>
          <w:p w14:paraId="777264AF" w14:textId="525879D5" w:rsidR="00A93C3B" w:rsidRPr="00C3566C" w:rsidRDefault="00A93C3B" w:rsidP="00EB6E8C">
            <w:pPr>
              <w:rPr>
                <w:rFonts w:ascii="Tahoma" w:hAnsi="Tahoma" w:cs="Tahoma"/>
                <w:b/>
                <w:bCs/>
              </w:rPr>
            </w:pPr>
            <w:r w:rsidRPr="00C3566C">
              <w:rPr>
                <w:rFonts w:ascii="Tahoma" w:hAnsi="Tahoma" w:cs="Tahoma"/>
                <w:b/>
                <w:bCs/>
              </w:rPr>
              <w:t>Clerk / RFO signed</w:t>
            </w:r>
          </w:p>
        </w:tc>
      </w:tr>
    </w:tbl>
    <w:p w14:paraId="4F1C4D2E" w14:textId="42F57130" w:rsidR="00BA5315" w:rsidRPr="00A93C3B" w:rsidRDefault="00BA5315" w:rsidP="00A93C3B">
      <w:pPr>
        <w:rPr>
          <w:rFonts w:ascii="Tahoma" w:hAnsi="Tahoma" w:cs="Tahoma"/>
          <w:b/>
          <w:bCs/>
          <w:sz w:val="2"/>
          <w:szCs w:val="2"/>
        </w:rPr>
      </w:pPr>
    </w:p>
    <w:sectPr w:rsidR="00BA5315" w:rsidRPr="00A93C3B" w:rsidSect="008F18DD">
      <w:footerReference w:type="default" r:id="rId8"/>
      <w:footerReference w:type="first" r:id="rId9"/>
      <w:pgSz w:w="16840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BAC7" w14:textId="77777777" w:rsidR="00955331" w:rsidRDefault="00955331">
      <w:r>
        <w:separator/>
      </w:r>
    </w:p>
  </w:endnote>
  <w:endnote w:type="continuationSeparator" w:id="0">
    <w:p w14:paraId="4F6E7649" w14:textId="77777777" w:rsidR="00955331" w:rsidRDefault="0095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42FF" w14:textId="77777777" w:rsidR="00AD480B" w:rsidRPr="00AA2C2B" w:rsidRDefault="00AD480B" w:rsidP="00340C8C">
    <w:pPr>
      <w:jc w:val="center"/>
      <w:rPr>
        <w:b/>
        <w:color w:val="1F497D"/>
      </w:rPr>
    </w:pPr>
  </w:p>
  <w:p w14:paraId="47FD1378" w14:textId="77777777" w:rsidR="00AD480B" w:rsidRPr="00D84D6F" w:rsidRDefault="00AD480B" w:rsidP="0077264C">
    <w:pPr>
      <w:pStyle w:val="Footer"/>
      <w:jc w:val="right"/>
      <w:rPr>
        <w:b/>
        <w:color w:val="000080"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5B6B" w14:textId="72BEDF39" w:rsidR="00BE049C" w:rsidRDefault="00BE049C" w:rsidP="00BE0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80B8" w14:textId="77777777" w:rsidR="00955331" w:rsidRDefault="00955331">
      <w:r>
        <w:separator/>
      </w:r>
    </w:p>
  </w:footnote>
  <w:footnote w:type="continuationSeparator" w:id="0">
    <w:p w14:paraId="694643AE" w14:textId="77777777" w:rsidR="00955331" w:rsidRDefault="00955331">
      <w:r>
        <w:continuationSeparator/>
      </w:r>
    </w:p>
  </w:footnote>
  <w:footnote w:id="1">
    <w:p w14:paraId="5815BEEF" w14:textId="3E3743C6" w:rsidR="002E327D" w:rsidRDefault="002E327D">
      <w:pPr>
        <w:pStyle w:val="FootnoteText"/>
      </w:pPr>
      <w:r>
        <w:rPr>
          <w:rStyle w:val="FootnoteReference"/>
        </w:rPr>
        <w:footnoteRef/>
      </w:r>
      <w:r>
        <w:t xml:space="preserve"> Pilning &amp; Severn Beach Parish Council business, training sessions, conferences and other approved duties</w:t>
      </w:r>
    </w:p>
  </w:footnote>
  <w:footnote w:id="2">
    <w:p w14:paraId="6B2CCF22" w14:textId="6DABA8EF" w:rsidR="002E327D" w:rsidRDefault="002E327D">
      <w:pPr>
        <w:pStyle w:val="FootnoteText"/>
      </w:pPr>
      <w:r>
        <w:rPr>
          <w:rStyle w:val="FootnoteReference"/>
        </w:rPr>
        <w:footnoteRef/>
      </w:r>
      <w:r>
        <w:t xml:space="preserve"> Committee, duty or responsibility</w:t>
      </w:r>
    </w:p>
  </w:footnote>
  <w:footnote w:id="3">
    <w:p w14:paraId="1F8D5D2F" w14:textId="37625C68" w:rsidR="002E327D" w:rsidRDefault="002E327D">
      <w:pPr>
        <w:pStyle w:val="FootnoteText"/>
      </w:pPr>
      <w:r>
        <w:rPr>
          <w:rStyle w:val="FootnoteReference"/>
        </w:rPr>
        <w:footnoteRef/>
      </w:r>
      <w:r>
        <w:t xml:space="preserve"> Attach receipt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3F"/>
    <w:multiLevelType w:val="hybridMultilevel"/>
    <w:tmpl w:val="2D72CCE2"/>
    <w:lvl w:ilvl="0" w:tplc="273A50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6A72EC">
      <w:start w:val="7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7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064EAC-1E00-4992-B13C-86D86B9010C2}"/>
    <w:docVar w:name="dgnword-eventsink" w:val="153014592"/>
  </w:docVars>
  <w:rsids>
    <w:rsidRoot w:val="008F18DD"/>
    <w:rsid w:val="00025AC2"/>
    <w:rsid w:val="000E4179"/>
    <w:rsid w:val="0014739E"/>
    <w:rsid w:val="001B28FD"/>
    <w:rsid w:val="001C233E"/>
    <w:rsid w:val="001F6C88"/>
    <w:rsid w:val="0024120B"/>
    <w:rsid w:val="00246426"/>
    <w:rsid w:val="00291763"/>
    <w:rsid w:val="0029419D"/>
    <w:rsid w:val="002A45E0"/>
    <w:rsid w:val="002B515F"/>
    <w:rsid w:val="002B678B"/>
    <w:rsid w:val="002E327D"/>
    <w:rsid w:val="00305391"/>
    <w:rsid w:val="003118B9"/>
    <w:rsid w:val="00333D37"/>
    <w:rsid w:val="00340C8C"/>
    <w:rsid w:val="0034262E"/>
    <w:rsid w:val="0034616C"/>
    <w:rsid w:val="00347B61"/>
    <w:rsid w:val="00381B76"/>
    <w:rsid w:val="00397883"/>
    <w:rsid w:val="003A7AC6"/>
    <w:rsid w:val="00407477"/>
    <w:rsid w:val="0043091A"/>
    <w:rsid w:val="00457504"/>
    <w:rsid w:val="004954F5"/>
    <w:rsid w:val="004C3E3C"/>
    <w:rsid w:val="004D2711"/>
    <w:rsid w:val="004E0DCF"/>
    <w:rsid w:val="00500294"/>
    <w:rsid w:val="005932A1"/>
    <w:rsid w:val="005C185E"/>
    <w:rsid w:val="005D56B5"/>
    <w:rsid w:val="005D6272"/>
    <w:rsid w:val="00630980"/>
    <w:rsid w:val="006467AE"/>
    <w:rsid w:val="006B31B7"/>
    <w:rsid w:val="006C5FC2"/>
    <w:rsid w:val="00730CAC"/>
    <w:rsid w:val="007463D4"/>
    <w:rsid w:val="00751B94"/>
    <w:rsid w:val="00763CDE"/>
    <w:rsid w:val="0077264C"/>
    <w:rsid w:val="00775D32"/>
    <w:rsid w:val="007B04BD"/>
    <w:rsid w:val="007D1FD9"/>
    <w:rsid w:val="00813A8C"/>
    <w:rsid w:val="00850293"/>
    <w:rsid w:val="008B3A09"/>
    <w:rsid w:val="008F18DD"/>
    <w:rsid w:val="00943D04"/>
    <w:rsid w:val="00955331"/>
    <w:rsid w:val="00962B7C"/>
    <w:rsid w:val="009702CE"/>
    <w:rsid w:val="009D1CD7"/>
    <w:rsid w:val="00A030DD"/>
    <w:rsid w:val="00A13CF0"/>
    <w:rsid w:val="00A93C3B"/>
    <w:rsid w:val="00AC1F09"/>
    <w:rsid w:val="00AD2BFA"/>
    <w:rsid w:val="00AD480B"/>
    <w:rsid w:val="00AE2825"/>
    <w:rsid w:val="00AE6692"/>
    <w:rsid w:val="00AE71FE"/>
    <w:rsid w:val="00B54DAA"/>
    <w:rsid w:val="00B72106"/>
    <w:rsid w:val="00B8167D"/>
    <w:rsid w:val="00B94207"/>
    <w:rsid w:val="00BA5315"/>
    <w:rsid w:val="00BE049C"/>
    <w:rsid w:val="00BE225D"/>
    <w:rsid w:val="00C31BCF"/>
    <w:rsid w:val="00C3566C"/>
    <w:rsid w:val="00C43EEE"/>
    <w:rsid w:val="00C45804"/>
    <w:rsid w:val="00C907A2"/>
    <w:rsid w:val="00D062EF"/>
    <w:rsid w:val="00D31747"/>
    <w:rsid w:val="00D31A7F"/>
    <w:rsid w:val="00D60BE5"/>
    <w:rsid w:val="00D62EB8"/>
    <w:rsid w:val="00D7352D"/>
    <w:rsid w:val="00D84D6F"/>
    <w:rsid w:val="00DE62AA"/>
    <w:rsid w:val="00E20CF6"/>
    <w:rsid w:val="00E42D7F"/>
    <w:rsid w:val="00E45195"/>
    <w:rsid w:val="00ED7B8A"/>
    <w:rsid w:val="00F10F30"/>
    <w:rsid w:val="00F134F5"/>
    <w:rsid w:val="00F2595F"/>
    <w:rsid w:val="00F82F49"/>
    <w:rsid w:val="00F86FB5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B7E57"/>
  <w15:chartTrackingRefBased/>
  <w15:docId w15:val="{F9D92384-DA00-4156-912C-5287399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1F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rsid w:val="00E2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C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20CF6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E20C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0C8C"/>
    <w:rPr>
      <w:sz w:val="24"/>
      <w:szCs w:val="24"/>
    </w:rPr>
  </w:style>
  <w:style w:type="character" w:customStyle="1" w:styleId="TitleChar">
    <w:name w:val="Title Char"/>
    <w:link w:val="Title"/>
    <w:rsid w:val="00BE049C"/>
    <w:rPr>
      <w:b/>
      <w:bCs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8F18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18DD"/>
  </w:style>
  <w:style w:type="character" w:styleId="FootnoteReference">
    <w:name w:val="footnote reference"/>
    <w:rsid w:val="008F1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Edwardes</dc:creator>
  <cp:keywords/>
  <cp:lastModifiedBy>Jonathan Edwardes</cp:lastModifiedBy>
  <cp:revision>2</cp:revision>
  <cp:lastPrinted>2013-07-19T13:55:00Z</cp:lastPrinted>
  <dcterms:created xsi:type="dcterms:W3CDTF">2023-11-30T16:26:00Z</dcterms:created>
  <dcterms:modified xsi:type="dcterms:W3CDTF">2023-11-30T16:26:00Z</dcterms:modified>
</cp:coreProperties>
</file>